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C237E4">
        <w:rPr>
          <w:rFonts w:ascii="Times New Roman CYR" w:hAnsi="Times New Roman CYR" w:cs="Times New Roman CYR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та сесія  VII скликання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</w:pPr>
    </w:p>
    <w:p w:rsidR="0014294A" w:rsidRDefault="0014294A" w:rsidP="0084210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Н Я  </w:t>
      </w:r>
    </w:p>
    <w:p w:rsidR="0014294A" w:rsidRDefault="0014294A" w:rsidP="0084210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675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</w:pP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Про  надання дозволу Штойко Р.В.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 xml:space="preserve">на розроблення технічної документації із 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 xml:space="preserve">землеустрою щодо встановлення меж 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земельної ділянки для ведення особистого</w:t>
      </w:r>
      <w:r w:rsidRPr="001F167F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 xml:space="preserve"> 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селянського господарства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Штойко Р.В. про надання дозволу на розроблення технічної документації із землеустрою щодо встановлення меж земельної ділянки для ведення особистого селянського господарства, яка знаходиться в селі Стільсько,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116, 118, 121 Земельного  кодексу  України, пункту 34 частини першої  статті  26  Закону  України  „Про  місцеве  самоврядування  в  Україні,  сільська  рада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14294A" w:rsidRPr="00842100" w:rsidRDefault="0014294A" w:rsidP="002D4104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1.  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Нада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ти дозвіл Штойко Розалії Василівні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розроблення технічної документації із землеустрою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встановлення меж земельної ділянки, призначеної 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для ведення особистого селян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ського господарства, яка знаходи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ться в селі Стільсько Миколаївського району Львівсь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кої області в урочищі «На Запотіцькім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Pr="001F167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 0,16 га.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14294A" w:rsidRPr="00CD71F8" w:rsidRDefault="0014294A" w:rsidP="0084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D71F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2D410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D71F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D4104"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r w:rsidRPr="00CD71F8"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14294A" w:rsidRPr="00CD71F8" w:rsidRDefault="0014294A" w:rsidP="0084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D410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</w:pPr>
    </w:p>
    <w:p w:rsidR="0014294A" w:rsidRDefault="0014294A" w:rsidP="00842100">
      <w:pPr>
        <w:autoSpaceDE w:val="0"/>
        <w:autoSpaceDN w:val="0"/>
        <w:adjustRightInd w:val="0"/>
        <w:spacing w:after="0" w:line="240" w:lineRule="auto"/>
      </w:pPr>
    </w:p>
    <w:p w:rsidR="0014294A" w:rsidRDefault="0014294A" w:rsidP="00842100"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Леницька</w:t>
      </w:r>
    </w:p>
    <w:sectPr w:rsidR="0014294A" w:rsidSect="0072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">
    <w:nsid w:val="767D698B"/>
    <w:multiLevelType w:val="hybridMultilevel"/>
    <w:tmpl w:val="A3F6C570"/>
    <w:lvl w:ilvl="0" w:tplc="C00072B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100"/>
    <w:rsid w:val="0014294A"/>
    <w:rsid w:val="001F167F"/>
    <w:rsid w:val="0020691C"/>
    <w:rsid w:val="002D4104"/>
    <w:rsid w:val="007238A1"/>
    <w:rsid w:val="00842100"/>
    <w:rsid w:val="00C237E4"/>
    <w:rsid w:val="00CD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A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21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4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278</Words>
  <Characters>1586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user317</cp:lastModifiedBy>
  <cp:revision>3</cp:revision>
  <cp:lastPrinted>2017-01-20T14:03:00Z</cp:lastPrinted>
  <dcterms:created xsi:type="dcterms:W3CDTF">2017-01-15T15:41:00Z</dcterms:created>
  <dcterms:modified xsi:type="dcterms:W3CDTF">2017-01-20T14:04:00Z</dcterms:modified>
</cp:coreProperties>
</file>