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F8" w:rsidRDefault="004F70F8" w:rsidP="00E21D37">
      <w:pPr>
        <w:jc w:val="center"/>
        <w:rPr>
          <w:b/>
          <w:bCs/>
        </w:rPr>
      </w:pPr>
      <w:r w:rsidRPr="00A73E3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</w:p>
    <w:p w:rsidR="004F70F8" w:rsidRDefault="004F70F8" w:rsidP="00E21D37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4F70F8" w:rsidRDefault="004F70F8" w:rsidP="00E21D37">
      <w:pPr>
        <w:jc w:val="center"/>
        <w:rPr>
          <w:b/>
          <w:bCs/>
        </w:rPr>
      </w:pPr>
      <w:r>
        <w:rPr>
          <w:b/>
          <w:bCs/>
        </w:rPr>
        <w:t>ТРОСТЯНЕЦЬКОЇ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ОБ'ЄДНАНОЇ ТЕРИТОРІАЛЬНОЇ ГРОМАДИ </w:t>
      </w:r>
    </w:p>
    <w:p w:rsidR="004F70F8" w:rsidRDefault="004F70F8" w:rsidP="00E21D37">
      <w:pPr>
        <w:pStyle w:val="Heading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4F70F8" w:rsidRDefault="004F70F8" w:rsidP="00E21D37">
      <w:pPr>
        <w:jc w:val="center"/>
        <w:rPr>
          <w:b/>
          <w:bCs/>
        </w:rPr>
      </w:pPr>
      <w:r>
        <w:rPr>
          <w:b/>
          <w:bCs/>
        </w:rPr>
        <w:t xml:space="preserve">X  сесія  </w:t>
      </w:r>
      <w:r>
        <w:rPr>
          <w:b/>
          <w:bCs/>
          <w:lang w:val="en-US"/>
        </w:rPr>
        <w:t>V</w:t>
      </w:r>
      <w:r>
        <w:rPr>
          <w:b/>
          <w:bCs/>
        </w:rPr>
        <w:t>ІІ-го скликання</w:t>
      </w:r>
    </w:p>
    <w:p w:rsidR="004F70F8" w:rsidRDefault="004F70F8" w:rsidP="00610FBE"/>
    <w:p w:rsidR="004F70F8" w:rsidRDefault="004F70F8" w:rsidP="00610FBE">
      <w:pPr>
        <w:pStyle w:val="BodyTextIndent"/>
        <w:ind w:left="2832" w:firstLine="708"/>
        <w:rPr>
          <w:b/>
          <w:bCs/>
        </w:rPr>
      </w:pPr>
      <w:r>
        <w:rPr>
          <w:b/>
          <w:bCs/>
        </w:rPr>
        <w:t xml:space="preserve">     Р І Ш Е Н Н Я</w:t>
      </w:r>
    </w:p>
    <w:p w:rsidR="004F70F8" w:rsidRDefault="004F70F8" w:rsidP="00610FBE">
      <w:pPr>
        <w:pStyle w:val="BodyTextIndent"/>
        <w:ind w:left="2124" w:firstLine="708"/>
        <w:rPr>
          <w:b/>
          <w:bCs/>
        </w:rPr>
      </w:pPr>
      <w:r>
        <w:rPr>
          <w:b/>
          <w:bCs/>
        </w:rPr>
        <w:t xml:space="preserve">   від  08 грудня 2016 року № 679</w:t>
      </w:r>
    </w:p>
    <w:p w:rsidR="004F70F8" w:rsidRDefault="004F70F8" w:rsidP="00E21D37">
      <w:pPr>
        <w:jc w:val="both"/>
        <w:rPr>
          <w:b/>
          <w:bCs/>
          <w:i/>
          <w:iCs/>
        </w:rPr>
      </w:pPr>
    </w:p>
    <w:p w:rsidR="004F70F8" w:rsidRDefault="004F70F8" w:rsidP="00E21D37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Про підтримання звернення щодо повернення</w:t>
      </w:r>
    </w:p>
    <w:p w:rsidR="004F70F8" w:rsidRDefault="004F70F8" w:rsidP="00610FBE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кам’яної плити – стола до історико-культурного </w:t>
      </w:r>
    </w:p>
    <w:p w:rsidR="004F70F8" w:rsidRDefault="004F70F8" w:rsidP="00610FBE">
      <w:pPr>
        <w:jc w:val="both"/>
        <w:rPr>
          <w:b/>
          <w:bCs/>
          <w:i/>
          <w:iCs/>
          <w:lang w:eastAsia="ru-RU"/>
        </w:rPr>
      </w:pPr>
      <w:bookmarkStart w:id="0" w:name="_GoBack"/>
      <w:bookmarkEnd w:id="0"/>
      <w:r>
        <w:rPr>
          <w:b/>
          <w:bCs/>
          <w:i/>
          <w:iCs/>
          <w:lang w:eastAsia="ru-RU"/>
        </w:rPr>
        <w:t>заповідника «Стільське городище»</w:t>
      </w:r>
    </w:p>
    <w:p w:rsidR="004F70F8" w:rsidRDefault="004F70F8" w:rsidP="00E21D37">
      <w:pPr>
        <w:jc w:val="both"/>
      </w:pPr>
      <w:r>
        <w:t xml:space="preserve">                   </w:t>
      </w:r>
    </w:p>
    <w:p w:rsidR="004F70F8" w:rsidRDefault="004F70F8" w:rsidP="00E21D37">
      <w:pPr>
        <w:jc w:val="both"/>
      </w:pPr>
      <w:r>
        <w:t xml:space="preserve">                  Заслухавши та обговоривши виступ  в.о.директора історико-культурного заповідника «Стільське городище» Корчинського О.М., виступи депутатів  сільської ради,  відповідно до статті  26  Закону  України  „Про  місцеве  самоврядування  в  Україні”,   сільська  рада</w:t>
      </w:r>
    </w:p>
    <w:p w:rsidR="004F70F8" w:rsidRDefault="004F70F8" w:rsidP="00E21D37">
      <w:pPr>
        <w:jc w:val="both"/>
      </w:pPr>
    </w:p>
    <w:p w:rsidR="004F70F8" w:rsidRDefault="004F70F8" w:rsidP="00E21D37">
      <w:pPr>
        <w:jc w:val="center"/>
        <w:rPr>
          <w:b/>
          <w:bCs/>
        </w:rPr>
      </w:pPr>
      <w:r>
        <w:rPr>
          <w:b/>
          <w:bCs/>
        </w:rPr>
        <w:t>ВИРІШИЛА:</w:t>
      </w:r>
    </w:p>
    <w:p w:rsidR="004F70F8" w:rsidRDefault="004F70F8" w:rsidP="00E21D37">
      <w:pPr>
        <w:ind w:firstLine="750"/>
        <w:jc w:val="both"/>
      </w:pPr>
    </w:p>
    <w:p w:rsidR="004F70F8" w:rsidRDefault="004F70F8" w:rsidP="00610FBE">
      <w:pPr>
        <w:pStyle w:val="ListParagraph"/>
        <w:numPr>
          <w:ilvl w:val="0"/>
          <w:numId w:val="3"/>
        </w:numPr>
        <w:ind w:left="0" w:firstLine="702"/>
        <w:jc w:val="both"/>
      </w:pPr>
      <w:r>
        <w:t>Підтримати звернення до генерального директора Львівської національної галереї ім..Б.Г.Возницького про повернення кам’яної плити-стола до історико-культурного заповідника «Стільське городище» с.Стільсько.</w:t>
      </w:r>
    </w:p>
    <w:p w:rsidR="004F70F8" w:rsidRDefault="004F70F8" w:rsidP="00610FBE">
      <w:pPr>
        <w:jc w:val="both"/>
      </w:pPr>
    </w:p>
    <w:p w:rsidR="004F70F8" w:rsidRDefault="004F70F8" w:rsidP="00610FBE">
      <w:pPr>
        <w:pStyle w:val="ListParagraph"/>
        <w:numPr>
          <w:ilvl w:val="0"/>
          <w:numId w:val="3"/>
        </w:numPr>
        <w:jc w:val="both"/>
      </w:pPr>
      <w:r>
        <w:t>Скерувати дане звернення  до Львівської національної галереї ім.Б.Г.Возницького.</w:t>
      </w:r>
    </w:p>
    <w:p w:rsidR="004F70F8" w:rsidRDefault="004F70F8" w:rsidP="00610FBE">
      <w:pPr>
        <w:pStyle w:val="ListParagraph"/>
      </w:pPr>
    </w:p>
    <w:p w:rsidR="004F70F8" w:rsidRDefault="004F70F8" w:rsidP="00610FBE">
      <w:pPr>
        <w:pStyle w:val="ListParagraph"/>
        <w:ind w:left="1062"/>
        <w:jc w:val="both"/>
      </w:pPr>
    </w:p>
    <w:p w:rsidR="004F70F8" w:rsidRDefault="004F70F8" w:rsidP="00E21D37">
      <w:pPr>
        <w:ind w:left="708"/>
        <w:jc w:val="both"/>
      </w:pPr>
    </w:p>
    <w:p w:rsidR="004F70F8" w:rsidRDefault="004F70F8" w:rsidP="00E21D37">
      <w:pPr>
        <w:jc w:val="both"/>
      </w:pPr>
    </w:p>
    <w:p w:rsidR="004F70F8" w:rsidRDefault="004F70F8" w:rsidP="00E21D37">
      <w:pPr>
        <w:jc w:val="both"/>
      </w:pPr>
    </w:p>
    <w:p w:rsidR="004F70F8" w:rsidRDefault="004F70F8" w:rsidP="00E21D37">
      <w:pPr>
        <w:jc w:val="both"/>
      </w:pPr>
    </w:p>
    <w:p w:rsidR="004F70F8" w:rsidRDefault="004F70F8" w:rsidP="00E21D37">
      <w:pPr>
        <w:jc w:val="both"/>
      </w:pPr>
      <w:r>
        <w:rPr>
          <w:lang w:eastAsia="ru-RU"/>
        </w:rPr>
        <w:t xml:space="preserve"> Сільський голова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О.Леницька</w:t>
      </w:r>
    </w:p>
    <w:p w:rsidR="004F70F8" w:rsidRDefault="004F70F8"/>
    <w:p w:rsidR="004F70F8" w:rsidRDefault="004F70F8"/>
    <w:p w:rsidR="004F70F8" w:rsidRDefault="004F70F8"/>
    <w:sectPr w:rsidR="004F70F8" w:rsidSect="001E7A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E96B19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867A6D"/>
    <w:multiLevelType w:val="hybridMultilevel"/>
    <w:tmpl w:val="0F8A90D0"/>
    <w:lvl w:ilvl="0" w:tplc="5CEC2C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2" w:hanging="360"/>
      </w:pPr>
    </w:lvl>
    <w:lvl w:ilvl="2" w:tplc="0422001B">
      <w:start w:val="1"/>
      <w:numFmt w:val="lowerRoman"/>
      <w:lvlText w:val="%3."/>
      <w:lvlJc w:val="right"/>
      <w:pPr>
        <w:ind w:left="2502" w:hanging="180"/>
      </w:pPr>
    </w:lvl>
    <w:lvl w:ilvl="3" w:tplc="0422000F">
      <w:start w:val="1"/>
      <w:numFmt w:val="decimal"/>
      <w:lvlText w:val="%4."/>
      <w:lvlJc w:val="left"/>
      <w:pPr>
        <w:ind w:left="3222" w:hanging="360"/>
      </w:pPr>
    </w:lvl>
    <w:lvl w:ilvl="4" w:tplc="04220019">
      <w:start w:val="1"/>
      <w:numFmt w:val="lowerLetter"/>
      <w:lvlText w:val="%5."/>
      <w:lvlJc w:val="left"/>
      <w:pPr>
        <w:ind w:left="3942" w:hanging="360"/>
      </w:pPr>
    </w:lvl>
    <w:lvl w:ilvl="5" w:tplc="0422001B">
      <w:start w:val="1"/>
      <w:numFmt w:val="lowerRoman"/>
      <w:lvlText w:val="%6."/>
      <w:lvlJc w:val="right"/>
      <w:pPr>
        <w:ind w:left="4662" w:hanging="180"/>
      </w:pPr>
    </w:lvl>
    <w:lvl w:ilvl="6" w:tplc="0422000F">
      <w:start w:val="1"/>
      <w:numFmt w:val="decimal"/>
      <w:lvlText w:val="%7."/>
      <w:lvlJc w:val="left"/>
      <w:pPr>
        <w:ind w:left="5382" w:hanging="360"/>
      </w:pPr>
    </w:lvl>
    <w:lvl w:ilvl="7" w:tplc="04220019">
      <w:start w:val="1"/>
      <w:numFmt w:val="lowerLetter"/>
      <w:lvlText w:val="%8."/>
      <w:lvlJc w:val="left"/>
      <w:pPr>
        <w:ind w:left="6102" w:hanging="360"/>
      </w:pPr>
    </w:lvl>
    <w:lvl w:ilvl="8" w:tplc="0422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27"/>
    <w:rsid w:val="00173B27"/>
    <w:rsid w:val="00174A8B"/>
    <w:rsid w:val="001E7A91"/>
    <w:rsid w:val="004F70F8"/>
    <w:rsid w:val="00610FBE"/>
    <w:rsid w:val="00702559"/>
    <w:rsid w:val="007512BC"/>
    <w:rsid w:val="00A73E34"/>
    <w:rsid w:val="00D86F61"/>
    <w:rsid w:val="00E2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37"/>
    <w:pPr>
      <w:widowControl w:val="0"/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D37"/>
    <w:pPr>
      <w:keepNext/>
      <w:numPr>
        <w:numId w:val="1"/>
      </w:numPr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D3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21D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21D37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21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37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610F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user317</cp:lastModifiedBy>
  <cp:revision>4</cp:revision>
  <cp:lastPrinted>2017-01-17T11:59:00Z</cp:lastPrinted>
  <dcterms:created xsi:type="dcterms:W3CDTF">2017-01-17T10:15:00Z</dcterms:created>
  <dcterms:modified xsi:type="dcterms:W3CDTF">2017-01-17T12:07:00Z</dcterms:modified>
</cp:coreProperties>
</file>