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A8" w:rsidRDefault="008D64A8" w:rsidP="00240632">
      <w:pPr>
        <w:jc w:val="center"/>
        <w:rPr>
          <w:b/>
          <w:bCs/>
        </w:rPr>
      </w:pPr>
      <w:r w:rsidRPr="005B6D9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0.25pt;visibility:visible" filled="t">
            <v:imagedata r:id="rId5" o:title=""/>
          </v:shape>
        </w:pict>
      </w:r>
    </w:p>
    <w:p w:rsidR="008D64A8" w:rsidRDefault="008D64A8" w:rsidP="00240632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8D64A8" w:rsidRDefault="008D64A8" w:rsidP="00240632">
      <w:pPr>
        <w:jc w:val="center"/>
        <w:rPr>
          <w:b/>
          <w:bCs/>
        </w:rPr>
      </w:pPr>
      <w:r>
        <w:rPr>
          <w:b/>
          <w:bCs/>
        </w:rPr>
        <w:t xml:space="preserve">ТРОСТЯНЕЦЬКОЇОБ'ЄДНАНОЇ ТЕРИТОРІАЛЬНОЇ ГРОМАДИ </w:t>
      </w:r>
    </w:p>
    <w:p w:rsidR="008D64A8" w:rsidRDefault="008D64A8" w:rsidP="00240632">
      <w:pPr>
        <w:pStyle w:val="Heading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8D64A8" w:rsidRDefault="008D64A8" w:rsidP="00240632">
      <w:pPr>
        <w:jc w:val="center"/>
        <w:rPr>
          <w:b/>
          <w:bCs/>
        </w:rPr>
      </w:pPr>
      <w:r>
        <w:rPr>
          <w:b/>
          <w:bCs/>
        </w:rPr>
        <w:t xml:space="preserve">X  сесія  </w:t>
      </w:r>
      <w:r>
        <w:rPr>
          <w:b/>
          <w:bCs/>
          <w:lang w:val="en-US"/>
        </w:rPr>
        <w:t>V</w:t>
      </w:r>
      <w:r>
        <w:rPr>
          <w:b/>
          <w:bCs/>
        </w:rPr>
        <w:t>ІІ-го скликання</w:t>
      </w:r>
    </w:p>
    <w:p w:rsidR="008D64A8" w:rsidRDefault="008D64A8" w:rsidP="00240632">
      <w:pPr>
        <w:jc w:val="center"/>
      </w:pPr>
    </w:p>
    <w:p w:rsidR="008D64A8" w:rsidRDefault="008D64A8" w:rsidP="00240632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                                  Р І Ш Е Н Н Я  </w:t>
      </w:r>
    </w:p>
    <w:p w:rsidR="008D64A8" w:rsidRDefault="008D64A8" w:rsidP="00240632">
      <w:pPr>
        <w:spacing w:before="280" w:after="280"/>
        <w:jc w:val="center"/>
        <w:rPr>
          <w:b/>
          <w:bCs/>
        </w:rPr>
      </w:pPr>
      <w:r>
        <w:rPr>
          <w:b/>
          <w:bCs/>
        </w:rPr>
        <w:t xml:space="preserve">      від  08 грудня 2016 року № 721 </w:t>
      </w:r>
    </w:p>
    <w:p w:rsidR="008D64A8" w:rsidRDefault="008D64A8" w:rsidP="009030AF">
      <w:pPr>
        <w:jc w:val="both"/>
        <w:rPr>
          <w:b/>
          <w:bCs/>
          <w:i/>
          <w:iCs/>
        </w:rPr>
      </w:pP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Про надання дозволу Качуровській Л.В. </w:t>
      </w: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на розроблення технічної документації  </w:t>
      </w: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щодо встановлення меж земельної </w:t>
      </w: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ділянки для будівництва та обслуговування</w:t>
      </w: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житлового будинку, господарських будівель </w:t>
      </w:r>
    </w:p>
    <w:p w:rsidR="008D64A8" w:rsidRDefault="008D64A8" w:rsidP="009030AF">
      <w:pPr>
        <w:jc w:val="both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>та споруд</w:t>
      </w:r>
    </w:p>
    <w:p w:rsidR="008D64A8" w:rsidRDefault="008D64A8" w:rsidP="009030AF">
      <w:pPr>
        <w:jc w:val="both"/>
      </w:pPr>
      <w:r>
        <w:t xml:space="preserve">                   </w:t>
      </w:r>
    </w:p>
    <w:p w:rsidR="008D64A8" w:rsidRDefault="008D64A8" w:rsidP="009030AF">
      <w:pPr>
        <w:jc w:val="both"/>
      </w:pPr>
      <w:r>
        <w:t xml:space="preserve">                  Розглянувши заяву Качуровської Л.В. про надання дозволу на виготовлення технічної документації із землеустрою щодо встановлення меж земельної ділянки для будівництва та обслуговування житлового будинку, господарських будівель та споруд в с. Велика Воля,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118, </w:t>
      </w:r>
      <w:bookmarkStart w:id="0" w:name="_GoBack"/>
      <w:bookmarkEnd w:id="0"/>
      <w:r>
        <w:t>86, пункту 4 статті 120 Земельного  кодексу  України, пункту 34 частини першої статті  26  Закону  України  „Про  місцеве  самоврядування  в  Україні”,   сільська  рада</w:t>
      </w:r>
    </w:p>
    <w:p w:rsidR="008D64A8" w:rsidRDefault="008D64A8" w:rsidP="009030AF">
      <w:pPr>
        <w:jc w:val="both"/>
      </w:pPr>
    </w:p>
    <w:p w:rsidR="008D64A8" w:rsidRDefault="008D64A8" w:rsidP="009030AF">
      <w:pPr>
        <w:jc w:val="center"/>
        <w:rPr>
          <w:b/>
          <w:bCs/>
        </w:rPr>
      </w:pPr>
      <w:r>
        <w:rPr>
          <w:b/>
          <w:bCs/>
        </w:rPr>
        <w:t>ВИРІШИЛА:</w:t>
      </w:r>
    </w:p>
    <w:p w:rsidR="008D64A8" w:rsidRDefault="008D64A8" w:rsidP="009030AF">
      <w:pPr>
        <w:ind w:firstLine="750"/>
        <w:jc w:val="both"/>
      </w:pPr>
    </w:p>
    <w:p w:rsidR="008D64A8" w:rsidRDefault="008D64A8" w:rsidP="009030AF">
      <w:pPr>
        <w:ind w:hanging="708"/>
        <w:jc w:val="both"/>
      </w:pPr>
      <w:r>
        <w:t xml:space="preserve">     </w:t>
      </w:r>
      <w:r>
        <w:tab/>
      </w:r>
      <w:r>
        <w:tab/>
        <w:t>1. Надати дозвіл  Качуровській Любові Василівні на розроблення 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в с. Велика Воля Миколаївського району Львівської області по вул.Зелена, 19 орієнтовною площею 0,25 га .</w:t>
      </w:r>
    </w:p>
    <w:p w:rsidR="008D64A8" w:rsidRDefault="008D64A8" w:rsidP="009030AF">
      <w:pPr>
        <w:ind w:hanging="708"/>
        <w:jc w:val="both"/>
      </w:pPr>
    </w:p>
    <w:p w:rsidR="008D64A8" w:rsidRDefault="008D64A8" w:rsidP="009030AF">
      <w:pPr>
        <w:jc w:val="both"/>
      </w:pPr>
      <w:r>
        <w:t xml:space="preserve">              2.  Технічну документацію із землеустрою подати на затвердження сесії сільської ради.</w:t>
      </w:r>
    </w:p>
    <w:p w:rsidR="008D64A8" w:rsidRDefault="008D64A8" w:rsidP="009030AF">
      <w:pPr>
        <w:ind w:firstLine="576"/>
        <w:jc w:val="both"/>
      </w:pPr>
      <w:r>
        <w:t xml:space="preserve">    3. Контроль за виконанням даного рішення покласти на постійну комісію з питань земельних відносин, будівництва, архітектури, просторового планування, природних ресурсів та екології  ( голова комісії Т.Дорощук).</w:t>
      </w:r>
    </w:p>
    <w:p w:rsidR="008D64A8" w:rsidRDefault="008D64A8" w:rsidP="009030AF">
      <w:pPr>
        <w:ind w:firstLine="549"/>
        <w:jc w:val="both"/>
      </w:pPr>
    </w:p>
    <w:p w:rsidR="008D64A8" w:rsidRDefault="008D64A8" w:rsidP="009030AF">
      <w:pPr>
        <w:ind w:left="708"/>
        <w:jc w:val="both"/>
      </w:pPr>
    </w:p>
    <w:p w:rsidR="008D64A8" w:rsidRDefault="008D64A8" w:rsidP="009030AF">
      <w:pPr>
        <w:jc w:val="both"/>
      </w:pPr>
    </w:p>
    <w:p w:rsidR="008D64A8" w:rsidRDefault="008D64A8" w:rsidP="009030AF">
      <w:pPr>
        <w:jc w:val="both"/>
      </w:pPr>
    </w:p>
    <w:p w:rsidR="008D64A8" w:rsidRDefault="008D64A8" w:rsidP="009030AF">
      <w:pPr>
        <w:jc w:val="both"/>
      </w:pPr>
    </w:p>
    <w:p w:rsidR="008D64A8" w:rsidRDefault="008D64A8" w:rsidP="009030AF">
      <w:pPr>
        <w:jc w:val="both"/>
      </w:pPr>
      <w:r>
        <w:rPr>
          <w:lang w:eastAsia="ru-RU"/>
        </w:rPr>
        <w:t xml:space="preserve"> Сільський голова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О.Леницька</w:t>
      </w:r>
    </w:p>
    <w:p w:rsidR="008D64A8" w:rsidRDefault="008D64A8" w:rsidP="00240632">
      <w:pPr>
        <w:jc w:val="both"/>
        <w:rPr>
          <w:b/>
          <w:bCs/>
          <w:i/>
          <w:iCs/>
        </w:rPr>
      </w:pPr>
    </w:p>
    <w:sectPr w:rsidR="008D64A8" w:rsidSect="00007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986"/>
    <w:rsid w:val="00000301"/>
    <w:rsid w:val="00005D0D"/>
    <w:rsid w:val="0000774A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B4CE2"/>
    <w:rsid w:val="000C6267"/>
    <w:rsid w:val="000D2029"/>
    <w:rsid w:val="000D2D2C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051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0632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30F44"/>
    <w:rsid w:val="00444C99"/>
    <w:rsid w:val="004524A9"/>
    <w:rsid w:val="00453668"/>
    <w:rsid w:val="00471B5C"/>
    <w:rsid w:val="004721FF"/>
    <w:rsid w:val="00490A91"/>
    <w:rsid w:val="00493456"/>
    <w:rsid w:val="00494E91"/>
    <w:rsid w:val="00495756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40EF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2986"/>
    <w:rsid w:val="00594D17"/>
    <w:rsid w:val="005A00B0"/>
    <w:rsid w:val="005A1013"/>
    <w:rsid w:val="005A2241"/>
    <w:rsid w:val="005A6427"/>
    <w:rsid w:val="005B1037"/>
    <w:rsid w:val="005B2C5B"/>
    <w:rsid w:val="005B3565"/>
    <w:rsid w:val="005B6D92"/>
    <w:rsid w:val="005B7518"/>
    <w:rsid w:val="005C0A17"/>
    <w:rsid w:val="005C7C6E"/>
    <w:rsid w:val="005D030D"/>
    <w:rsid w:val="005D3E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1FD6"/>
    <w:rsid w:val="00642317"/>
    <w:rsid w:val="00642A1D"/>
    <w:rsid w:val="00644D47"/>
    <w:rsid w:val="006450B1"/>
    <w:rsid w:val="0064521D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4A8"/>
    <w:rsid w:val="008D6F95"/>
    <w:rsid w:val="008E0AAC"/>
    <w:rsid w:val="008F4A9C"/>
    <w:rsid w:val="009030AF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2F3E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2C1B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6546"/>
    <w:rsid w:val="00B674F8"/>
    <w:rsid w:val="00B70758"/>
    <w:rsid w:val="00B77A04"/>
    <w:rsid w:val="00B908E4"/>
    <w:rsid w:val="00B92B95"/>
    <w:rsid w:val="00B95593"/>
    <w:rsid w:val="00BA00DC"/>
    <w:rsid w:val="00BA270B"/>
    <w:rsid w:val="00BA2FA2"/>
    <w:rsid w:val="00BA7E95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BE3CF0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2797"/>
    <w:rsid w:val="00C554B4"/>
    <w:rsid w:val="00C6725D"/>
    <w:rsid w:val="00C675A3"/>
    <w:rsid w:val="00C71CBB"/>
    <w:rsid w:val="00C779A8"/>
    <w:rsid w:val="00C77DFA"/>
    <w:rsid w:val="00C82A7B"/>
    <w:rsid w:val="00C92076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2FE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0621"/>
    <w:rsid w:val="00DF6A0D"/>
    <w:rsid w:val="00E00043"/>
    <w:rsid w:val="00E00655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32"/>
    <w:pPr>
      <w:widowControl w:val="0"/>
      <w:suppressAutoHyphens/>
    </w:pPr>
    <w:rPr>
      <w:rFonts w:ascii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0632"/>
    <w:pPr>
      <w:keepNext/>
      <w:tabs>
        <w:tab w:val="num" w:pos="360"/>
      </w:tabs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632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2406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0632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24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63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280</Words>
  <Characters>1600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user317</cp:lastModifiedBy>
  <cp:revision>5</cp:revision>
  <cp:lastPrinted>2017-01-03T15:32:00Z</cp:lastPrinted>
  <dcterms:created xsi:type="dcterms:W3CDTF">2016-12-26T12:29:00Z</dcterms:created>
  <dcterms:modified xsi:type="dcterms:W3CDTF">2017-01-03T15:35:00Z</dcterms:modified>
</cp:coreProperties>
</file>