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12" w:rsidRDefault="00002212" w:rsidP="00082D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2212" w:rsidRPr="00C20717" w:rsidRDefault="00002212" w:rsidP="00082D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02212" w:rsidRPr="00FC6080" w:rsidRDefault="00002212" w:rsidP="0045446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FC6080">
        <w:rPr>
          <w:rFonts w:ascii="Times New Roman" w:hAnsi="Times New Roman"/>
          <w:b/>
          <w:sz w:val="24"/>
          <w:szCs w:val="24"/>
        </w:rPr>
        <w:t>До уваги платників!</w:t>
      </w:r>
    </w:p>
    <w:p w:rsidR="00002212" w:rsidRPr="00FC6080" w:rsidRDefault="00002212" w:rsidP="004544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Миколаївська ДПІ ГУ </w:t>
      </w:r>
      <w:r w:rsidRPr="00FC6080">
        <w:rPr>
          <w:rFonts w:ascii="Times New Roman" w:hAnsi="Times New Roman"/>
          <w:sz w:val="24"/>
          <w:szCs w:val="24"/>
        </w:rPr>
        <w:t xml:space="preserve"> ДПС у </w:t>
      </w:r>
      <w:r>
        <w:rPr>
          <w:rFonts w:ascii="Times New Roman" w:hAnsi="Times New Roman"/>
          <w:sz w:val="24"/>
          <w:szCs w:val="24"/>
        </w:rPr>
        <w:t>Львівс</w:t>
      </w:r>
      <w:r w:rsidRPr="00FC6080">
        <w:rPr>
          <w:rFonts w:ascii="Times New Roman" w:hAnsi="Times New Roman"/>
          <w:sz w:val="24"/>
          <w:szCs w:val="24"/>
        </w:rPr>
        <w:t>ькій області повідомляє, що внесено зміни до наказу ДПС від 03.02.2020 № 67 «Про затвердження Переліку кодів товарів згідно з УКТЗЕД, які застосовуються для визначення відповідності податкових накладних/розрахунків коригування критеріям ризиковості здійснення операції».</w:t>
      </w:r>
    </w:p>
    <w:p w:rsidR="00002212" w:rsidRPr="00FC6080" w:rsidRDefault="00002212" w:rsidP="004544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C6080">
        <w:rPr>
          <w:rFonts w:ascii="Times New Roman" w:hAnsi="Times New Roman"/>
          <w:sz w:val="24"/>
          <w:szCs w:val="24"/>
        </w:rPr>
        <w:t>ДПС України на офіційному вебпорталі опублікувала Наказ ДПС України від 05.07.2021 №658 "Про внесення змін до наказу ДПС від 03.02.2020 № 67".</w:t>
      </w:r>
    </w:p>
    <w:p w:rsidR="00002212" w:rsidRPr="00FC6080" w:rsidRDefault="00002212" w:rsidP="00FC60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C6080">
        <w:rPr>
          <w:rFonts w:ascii="Times New Roman" w:hAnsi="Times New Roman"/>
          <w:sz w:val="24"/>
          <w:szCs w:val="24"/>
        </w:rPr>
        <w:t>Ознайомитися з наказом можна за посиланням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002212" w:rsidRPr="00FC6080" w:rsidRDefault="00002212" w:rsidP="00FC60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hyperlink r:id="rId5" w:history="1">
        <w:r w:rsidRPr="00FC6080">
          <w:rPr>
            <w:rStyle w:val="Hyperlink"/>
            <w:rFonts w:ascii="Times New Roman" w:hAnsi="Times New Roman"/>
            <w:sz w:val="24"/>
            <w:szCs w:val="24"/>
          </w:rPr>
          <w:t>https://tax.gov.ua/zakonodavstvo/podatkove-zakonodavstvo/nakazi/75778.html</w:t>
        </w:r>
      </w:hyperlink>
    </w:p>
    <w:p w:rsidR="00002212" w:rsidRPr="00FC6080" w:rsidRDefault="00002212" w:rsidP="00646FC9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uk-UA"/>
        </w:rPr>
      </w:pPr>
    </w:p>
    <w:p w:rsidR="00002212" w:rsidRPr="00DA218F" w:rsidRDefault="00002212" w:rsidP="001A47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002212" w:rsidRDefault="00002212" w:rsidP="00605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212" w:rsidRPr="005E0FBE" w:rsidRDefault="00002212" w:rsidP="00605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FBE">
        <w:rPr>
          <w:rFonts w:ascii="Times New Roman" w:hAnsi="Times New Roman"/>
          <w:sz w:val="24"/>
          <w:szCs w:val="24"/>
        </w:rPr>
        <w:t xml:space="preserve">Начальник  </w:t>
      </w:r>
      <w:r>
        <w:rPr>
          <w:rFonts w:ascii="Times New Roman" w:hAnsi="Times New Roman"/>
          <w:sz w:val="24"/>
          <w:szCs w:val="24"/>
        </w:rPr>
        <w:t>Миколаївської ДПІ</w:t>
      </w:r>
      <w:r w:rsidRPr="00F031E7">
        <w:rPr>
          <w:rFonts w:ascii="Times New Roman" w:hAnsi="Times New Roman"/>
          <w:sz w:val="24"/>
          <w:szCs w:val="24"/>
        </w:rPr>
        <w:t xml:space="preserve"> </w:t>
      </w:r>
    </w:p>
    <w:p w:rsidR="00002212" w:rsidRPr="00AD7C3F" w:rsidRDefault="00002212" w:rsidP="00605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1E7">
        <w:rPr>
          <w:rFonts w:ascii="Times New Roman" w:hAnsi="Times New Roman"/>
          <w:sz w:val="24"/>
          <w:szCs w:val="24"/>
        </w:rPr>
        <w:t>ГУ  Д</w:t>
      </w:r>
      <w:r>
        <w:rPr>
          <w:rFonts w:ascii="Times New Roman" w:hAnsi="Times New Roman"/>
          <w:sz w:val="24"/>
          <w:szCs w:val="24"/>
        </w:rPr>
        <w:t>П</w:t>
      </w:r>
      <w:r w:rsidRPr="00F031E7">
        <w:rPr>
          <w:rFonts w:ascii="Times New Roman" w:hAnsi="Times New Roman"/>
          <w:sz w:val="24"/>
          <w:szCs w:val="24"/>
        </w:rPr>
        <w:t xml:space="preserve">С у Львівській області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Микола ФЕРЕНЦ</w:t>
      </w:r>
      <w:r w:rsidRPr="00F0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03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031E7">
        <w:rPr>
          <w:rFonts w:ascii="Times New Roman" w:hAnsi="Times New Roman"/>
          <w:sz w:val="24"/>
          <w:szCs w:val="24"/>
        </w:rPr>
        <w:t xml:space="preserve"> </w:t>
      </w:r>
    </w:p>
    <w:p w:rsidR="00002212" w:rsidRDefault="00002212" w:rsidP="009314F8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:rsidR="00002212" w:rsidRDefault="00002212" w:rsidP="009314F8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sectPr w:rsidR="00002212" w:rsidSect="00890391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4D4"/>
    <w:multiLevelType w:val="multilevel"/>
    <w:tmpl w:val="C96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5A82"/>
    <w:multiLevelType w:val="multilevel"/>
    <w:tmpl w:val="E31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32EF8"/>
    <w:multiLevelType w:val="multilevel"/>
    <w:tmpl w:val="17AC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06DCF"/>
    <w:multiLevelType w:val="multilevel"/>
    <w:tmpl w:val="F08C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D119C"/>
    <w:multiLevelType w:val="multilevel"/>
    <w:tmpl w:val="853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F1A0C"/>
    <w:multiLevelType w:val="hybridMultilevel"/>
    <w:tmpl w:val="362A6716"/>
    <w:lvl w:ilvl="0" w:tplc="4C107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942D8"/>
    <w:multiLevelType w:val="multilevel"/>
    <w:tmpl w:val="27E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C1F"/>
    <w:rsid w:val="00001678"/>
    <w:rsid w:val="00002212"/>
    <w:rsid w:val="00002500"/>
    <w:rsid w:val="00003966"/>
    <w:rsid w:val="00005D9F"/>
    <w:rsid w:val="00006149"/>
    <w:rsid w:val="0000786C"/>
    <w:rsid w:val="00023A09"/>
    <w:rsid w:val="000246AD"/>
    <w:rsid w:val="00026522"/>
    <w:rsid w:val="00027E86"/>
    <w:rsid w:val="00030239"/>
    <w:rsid w:val="00030B63"/>
    <w:rsid w:val="00032D29"/>
    <w:rsid w:val="00037D07"/>
    <w:rsid w:val="00047A99"/>
    <w:rsid w:val="00053F1D"/>
    <w:rsid w:val="00054B1A"/>
    <w:rsid w:val="00057AC0"/>
    <w:rsid w:val="0006363B"/>
    <w:rsid w:val="00065CB7"/>
    <w:rsid w:val="00066533"/>
    <w:rsid w:val="00067779"/>
    <w:rsid w:val="000743E2"/>
    <w:rsid w:val="0007617D"/>
    <w:rsid w:val="000828C3"/>
    <w:rsid w:val="00082DF2"/>
    <w:rsid w:val="00092222"/>
    <w:rsid w:val="00092B5B"/>
    <w:rsid w:val="00094BAF"/>
    <w:rsid w:val="00097CAC"/>
    <w:rsid w:val="000A081C"/>
    <w:rsid w:val="000A3F0C"/>
    <w:rsid w:val="000A5757"/>
    <w:rsid w:val="000A605C"/>
    <w:rsid w:val="000A6EF7"/>
    <w:rsid w:val="000B0391"/>
    <w:rsid w:val="000C7C75"/>
    <w:rsid w:val="000D0598"/>
    <w:rsid w:val="000D2829"/>
    <w:rsid w:val="000D5F17"/>
    <w:rsid w:val="000D700E"/>
    <w:rsid w:val="000E106D"/>
    <w:rsid w:val="000E1C22"/>
    <w:rsid w:val="000F056C"/>
    <w:rsid w:val="000F27A2"/>
    <w:rsid w:val="000F35C7"/>
    <w:rsid w:val="000F4B22"/>
    <w:rsid w:val="001018DC"/>
    <w:rsid w:val="001206CB"/>
    <w:rsid w:val="00120AD9"/>
    <w:rsid w:val="001220CC"/>
    <w:rsid w:val="00126CAA"/>
    <w:rsid w:val="0012717E"/>
    <w:rsid w:val="001415C1"/>
    <w:rsid w:val="0014253C"/>
    <w:rsid w:val="00144A43"/>
    <w:rsid w:val="00146688"/>
    <w:rsid w:val="00153C7A"/>
    <w:rsid w:val="001542EB"/>
    <w:rsid w:val="0015450A"/>
    <w:rsid w:val="001653D6"/>
    <w:rsid w:val="00165ED7"/>
    <w:rsid w:val="0017181E"/>
    <w:rsid w:val="001720AE"/>
    <w:rsid w:val="00172A38"/>
    <w:rsid w:val="00174739"/>
    <w:rsid w:val="00175461"/>
    <w:rsid w:val="00182062"/>
    <w:rsid w:val="00182109"/>
    <w:rsid w:val="00187BC5"/>
    <w:rsid w:val="00187C97"/>
    <w:rsid w:val="001904EA"/>
    <w:rsid w:val="00191558"/>
    <w:rsid w:val="001920BB"/>
    <w:rsid w:val="00193FCC"/>
    <w:rsid w:val="001975C7"/>
    <w:rsid w:val="001A47A3"/>
    <w:rsid w:val="001A69CB"/>
    <w:rsid w:val="001B3B38"/>
    <w:rsid w:val="001B404F"/>
    <w:rsid w:val="001B5B49"/>
    <w:rsid w:val="001C50FC"/>
    <w:rsid w:val="001D1905"/>
    <w:rsid w:val="001D36FB"/>
    <w:rsid w:val="001D4AF4"/>
    <w:rsid w:val="001D5C61"/>
    <w:rsid w:val="001E1519"/>
    <w:rsid w:val="001E4FEA"/>
    <w:rsid w:val="001F128F"/>
    <w:rsid w:val="001F18FE"/>
    <w:rsid w:val="001F22CD"/>
    <w:rsid w:val="001F48BE"/>
    <w:rsid w:val="001F5475"/>
    <w:rsid w:val="001F5719"/>
    <w:rsid w:val="001F6BFB"/>
    <w:rsid w:val="002000F6"/>
    <w:rsid w:val="00200EF6"/>
    <w:rsid w:val="00205EBF"/>
    <w:rsid w:val="002060E7"/>
    <w:rsid w:val="00206D62"/>
    <w:rsid w:val="00211D40"/>
    <w:rsid w:val="00212D94"/>
    <w:rsid w:val="00212E66"/>
    <w:rsid w:val="00213954"/>
    <w:rsid w:val="00223F49"/>
    <w:rsid w:val="00224FB2"/>
    <w:rsid w:val="002278D7"/>
    <w:rsid w:val="002308CB"/>
    <w:rsid w:val="00245FAD"/>
    <w:rsid w:val="002515CA"/>
    <w:rsid w:val="002528B3"/>
    <w:rsid w:val="0025683B"/>
    <w:rsid w:val="00260226"/>
    <w:rsid w:val="002631FA"/>
    <w:rsid w:val="002652A0"/>
    <w:rsid w:val="00265DC8"/>
    <w:rsid w:val="002751A3"/>
    <w:rsid w:val="00277BFB"/>
    <w:rsid w:val="0028706E"/>
    <w:rsid w:val="002A0CD9"/>
    <w:rsid w:val="002A0FE3"/>
    <w:rsid w:val="002B10C8"/>
    <w:rsid w:val="002B29B4"/>
    <w:rsid w:val="002B35BE"/>
    <w:rsid w:val="002B43D5"/>
    <w:rsid w:val="002C1223"/>
    <w:rsid w:val="002D1927"/>
    <w:rsid w:val="002E0444"/>
    <w:rsid w:val="002E68F3"/>
    <w:rsid w:val="002E7299"/>
    <w:rsid w:val="002F363D"/>
    <w:rsid w:val="002F49CC"/>
    <w:rsid w:val="00313ED6"/>
    <w:rsid w:val="00317A37"/>
    <w:rsid w:val="00317C29"/>
    <w:rsid w:val="0032259D"/>
    <w:rsid w:val="00333A2C"/>
    <w:rsid w:val="003362EE"/>
    <w:rsid w:val="00341445"/>
    <w:rsid w:val="0035012C"/>
    <w:rsid w:val="00350AB9"/>
    <w:rsid w:val="003603FD"/>
    <w:rsid w:val="003607ED"/>
    <w:rsid w:val="00360D10"/>
    <w:rsid w:val="0036336B"/>
    <w:rsid w:val="00363740"/>
    <w:rsid w:val="00365AC9"/>
    <w:rsid w:val="00365F0A"/>
    <w:rsid w:val="0036603F"/>
    <w:rsid w:val="00371038"/>
    <w:rsid w:val="00373163"/>
    <w:rsid w:val="0037338E"/>
    <w:rsid w:val="00374F90"/>
    <w:rsid w:val="003850FF"/>
    <w:rsid w:val="003858C4"/>
    <w:rsid w:val="00395343"/>
    <w:rsid w:val="00395E76"/>
    <w:rsid w:val="00395F8F"/>
    <w:rsid w:val="003A21BF"/>
    <w:rsid w:val="003B6ADA"/>
    <w:rsid w:val="003B6C72"/>
    <w:rsid w:val="003C1630"/>
    <w:rsid w:val="003C1EAD"/>
    <w:rsid w:val="003C66F9"/>
    <w:rsid w:val="003E27DC"/>
    <w:rsid w:val="003F2E48"/>
    <w:rsid w:val="003F30FE"/>
    <w:rsid w:val="00402B3A"/>
    <w:rsid w:val="00404D44"/>
    <w:rsid w:val="0040669D"/>
    <w:rsid w:val="0041098A"/>
    <w:rsid w:val="00411689"/>
    <w:rsid w:val="004135EC"/>
    <w:rsid w:val="00413D28"/>
    <w:rsid w:val="00415289"/>
    <w:rsid w:val="00415BE7"/>
    <w:rsid w:val="0041652D"/>
    <w:rsid w:val="004275B9"/>
    <w:rsid w:val="0043330D"/>
    <w:rsid w:val="00434CF2"/>
    <w:rsid w:val="00436061"/>
    <w:rsid w:val="00444AA5"/>
    <w:rsid w:val="004469A2"/>
    <w:rsid w:val="00447113"/>
    <w:rsid w:val="00450D41"/>
    <w:rsid w:val="0045284C"/>
    <w:rsid w:val="00454467"/>
    <w:rsid w:val="00455109"/>
    <w:rsid w:val="00460B8D"/>
    <w:rsid w:val="00461D21"/>
    <w:rsid w:val="00465457"/>
    <w:rsid w:val="00477E5B"/>
    <w:rsid w:val="00481A42"/>
    <w:rsid w:val="00490F1E"/>
    <w:rsid w:val="004942B8"/>
    <w:rsid w:val="004A310F"/>
    <w:rsid w:val="004A50AA"/>
    <w:rsid w:val="004B0D4F"/>
    <w:rsid w:val="004B1BB7"/>
    <w:rsid w:val="004B33F1"/>
    <w:rsid w:val="004C1FFE"/>
    <w:rsid w:val="004C2177"/>
    <w:rsid w:val="004C2DB1"/>
    <w:rsid w:val="004C6945"/>
    <w:rsid w:val="004D0EA9"/>
    <w:rsid w:val="004D26A2"/>
    <w:rsid w:val="004D3465"/>
    <w:rsid w:val="004D55D6"/>
    <w:rsid w:val="004D5D71"/>
    <w:rsid w:val="004E1657"/>
    <w:rsid w:val="004E1B9F"/>
    <w:rsid w:val="004E5062"/>
    <w:rsid w:val="004F08E3"/>
    <w:rsid w:val="004F3125"/>
    <w:rsid w:val="004F37C8"/>
    <w:rsid w:val="004F528F"/>
    <w:rsid w:val="004F638D"/>
    <w:rsid w:val="00502B02"/>
    <w:rsid w:val="00504534"/>
    <w:rsid w:val="00505372"/>
    <w:rsid w:val="00505A16"/>
    <w:rsid w:val="00510B2A"/>
    <w:rsid w:val="00512A5F"/>
    <w:rsid w:val="005211D5"/>
    <w:rsid w:val="00523D13"/>
    <w:rsid w:val="00531C7F"/>
    <w:rsid w:val="005364B2"/>
    <w:rsid w:val="00537A44"/>
    <w:rsid w:val="00544AC3"/>
    <w:rsid w:val="0054516F"/>
    <w:rsid w:val="0056019E"/>
    <w:rsid w:val="00562FE3"/>
    <w:rsid w:val="0056412B"/>
    <w:rsid w:val="00564F4C"/>
    <w:rsid w:val="005733C2"/>
    <w:rsid w:val="00574B7E"/>
    <w:rsid w:val="00576C92"/>
    <w:rsid w:val="00581300"/>
    <w:rsid w:val="00581D3C"/>
    <w:rsid w:val="00585EA2"/>
    <w:rsid w:val="00590A81"/>
    <w:rsid w:val="0059224B"/>
    <w:rsid w:val="00593BB0"/>
    <w:rsid w:val="00596049"/>
    <w:rsid w:val="005A3749"/>
    <w:rsid w:val="005B19D6"/>
    <w:rsid w:val="005C1DFB"/>
    <w:rsid w:val="005C339C"/>
    <w:rsid w:val="005C368E"/>
    <w:rsid w:val="005D1E14"/>
    <w:rsid w:val="005D24D0"/>
    <w:rsid w:val="005D3805"/>
    <w:rsid w:val="005D5EBE"/>
    <w:rsid w:val="005E0FBE"/>
    <w:rsid w:val="005E5A72"/>
    <w:rsid w:val="005E602E"/>
    <w:rsid w:val="005E642F"/>
    <w:rsid w:val="005F13C4"/>
    <w:rsid w:val="005F351D"/>
    <w:rsid w:val="005F389F"/>
    <w:rsid w:val="005F4775"/>
    <w:rsid w:val="00601D6E"/>
    <w:rsid w:val="00605785"/>
    <w:rsid w:val="0061270A"/>
    <w:rsid w:val="006151B4"/>
    <w:rsid w:val="00616B1E"/>
    <w:rsid w:val="006255DB"/>
    <w:rsid w:val="006308DA"/>
    <w:rsid w:val="00631B8A"/>
    <w:rsid w:val="006372CC"/>
    <w:rsid w:val="00637900"/>
    <w:rsid w:val="00642C8D"/>
    <w:rsid w:val="0064399C"/>
    <w:rsid w:val="00645CBC"/>
    <w:rsid w:val="006466A7"/>
    <w:rsid w:val="00646FC9"/>
    <w:rsid w:val="006613EA"/>
    <w:rsid w:val="006621E4"/>
    <w:rsid w:val="00662EEF"/>
    <w:rsid w:val="00681101"/>
    <w:rsid w:val="006816B4"/>
    <w:rsid w:val="00690331"/>
    <w:rsid w:val="006920BE"/>
    <w:rsid w:val="006939DE"/>
    <w:rsid w:val="00696925"/>
    <w:rsid w:val="00696EBE"/>
    <w:rsid w:val="006A040E"/>
    <w:rsid w:val="006A0F07"/>
    <w:rsid w:val="006A152C"/>
    <w:rsid w:val="006A254F"/>
    <w:rsid w:val="006A3B5A"/>
    <w:rsid w:val="006A5B05"/>
    <w:rsid w:val="006B0653"/>
    <w:rsid w:val="006B643B"/>
    <w:rsid w:val="006D0AF6"/>
    <w:rsid w:val="006D19C5"/>
    <w:rsid w:val="006D43C6"/>
    <w:rsid w:val="006D55F5"/>
    <w:rsid w:val="006D614C"/>
    <w:rsid w:val="006D6296"/>
    <w:rsid w:val="006E741E"/>
    <w:rsid w:val="006F0B51"/>
    <w:rsid w:val="006F456B"/>
    <w:rsid w:val="006F6369"/>
    <w:rsid w:val="0070081B"/>
    <w:rsid w:val="0070155A"/>
    <w:rsid w:val="00703A14"/>
    <w:rsid w:val="0070491E"/>
    <w:rsid w:val="00705A67"/>
    <w:rsid w:val="00707B31"/>
    <w:rsid w:val="00707BE0"/>
    <w:rsid w:val="00711053"/>
    <w:rsid w:val="007134A1"/>
    <w:rsid w:val="00717869"/>
    <w:rsid w:val="00723C66"/>
    <w:rsid w:val="007241A7"/>
    <w:rsid w:val="007243E5"/>
    <w:rsid w:val="00730DFD"/>
    <w:rsid w:val="007337E6"/>
    <w:rsid w:val="00735702"/>
    <w:rsid w:val="00736DE4"/>
    <w:rsid w:val="0074201C"/>
    <w:rsid w:val="00746429"/>
    <w:rsid w:val="007508CA"/>
    <w:rsid w:val="00762DFA"/>
    <w:rsid w:val="00763DE4"/>
    <w:rsid w:val="0077247D"/>
    <w:rsid w:val="007740C8"/>
    <w:rsid w:val="00777566"/>
    <w:rsid w:val="00783296"/>
    <w:rsid w:val="00783415"/>
    <w:rsid w:val="00783FB4"/>
    <w:rsid w:val="00790A09"/>
    <w:rsid w:val="0079627D"/>
    <w:rsid w:val="00796814"/>
    <w:rsid w:val="00796F01"/>
    <w:rsid w:val="007A2191"/>
    <w:rsid w:val="007A4991"/>
    <w:rsid w:val="007A542F"/>
    <w:rsid w:val="007A7D81"/>
    <w:rsid w:val="007B34A5"/>
    <w:rsid w:val="007B5036"/>
    <w:rsid w:val="007B5172"/>
    <w:rsid w:val="007B61B9"/>
    <w:rsid w:val="007C555D"/>
    <w:rsid w:val="007C6641"/>
    <w:rsid w:val="007C711D"/>
    <w:rsid w:val="007D1C37"/>
    <w:rsid w:val="007D41B5"/>
    <w:rsid w:val="007D703C"/>
    <w:rsid w:val="007D7CCF"/>
    <w:rsid w:val="007E3213"/>
    <w:rsid w:val="007E7197"/>
    <w:rsid w:val="007F1A3A"/>
    <w:rsid w:val="007F3C6E"/>
    <w:rsid w:val="00814D51"/>
    <w:rsid w:val="00824C10"/>
    <w:rsid w:val="00832AD2"/>
    <w:rsid w:val="00833F94"/>
    <w:rsid w:val="00835308"/>
    <w:rsid w:val="008360CC"/>
    <w:rsid w:val="0084190D"/>
    <w:rsid w:val="00844EBD"/>
    <w:rsid w:val="00844F56"/>
    <w:rsid w:val="00847163"/>
    <w:rsid w:val="00862CA6"/>
    <w:rsid w:val="008656EC"/>
    <w:rsid w:val="00872051"/>
    <w:rsid w:val="0088016A"/>
    <w:rsid w:val="0088029B"/>
    <w:rsid w:val="008844FB"/>
    <w:rsid w:val="00884781"/>
    <w:rsid w:val="00887023"/>
    <w:rsid w:val="00890391"/>
    <w:rsid w:val="00890698"/>
    <w:rsid w:val="00890864"/>
    <w:rsid w:val="00897A4F"/>
    <w:rsid w:val="008A03BE"/>
    <w:rsid w:val="008B2925"/>
    <w:rsid w:val="008B4537"/>
    <w:rsid w:val="008B4BA2"/>
    <w:rsid w:val="008B621D"/>
    <w:rsid w:val="008C052D"/>
    <w:rsid w:val="008C114D"/>
    <w:rsid w:val="008C1923"/>
    <w:rsid w:val="008C70BE"/>
    <w:rsid w:val="008D1252"/>
    <w:rsid w:val="008D39CD"/>
    <w:rsid w:val="008D54E2"/>
    <w:rsid w:val="008D72B0"/>
    <w:rsid w:val="008F5E2E"/>
    <w:rsid w:val="008F6334"/>
    <w:rsid w:val="009076F2"/>
    <w:rsid w:val="009138E4"/>
    <w:rsid w:val="00913C8D"/>
    <w:rsid w:val="00914995"/>
    <w:rsid w:val="00917F20"/>
    <w:rsid w:val="009242BB"/>
    <w:rsid w:val="00927500"/>
    <w:rsid w:val="009314F8"/>
    <w:rsid w:val="009326D2"/>
    <w:rsid w:val="00934CC7"/>
    <w:rsid w:val="0094647B"/>
    <w:rsid w:val="00952487"/>
    <w:rsid w:val="009550B0"/>
    <w:rsid w:val="00955609"/>
    <w:rsid w:val="00956442"/>
    <w:rsid w:val="00960F46"/>
    <w:rsid w:val="009619A1"/>
    <w:rsid w:val="009675FC"/>
    <w:rsid w:val="00967748"/>
    <w:rsid w:val="00972E51"/>
    <w:rsid w:val="00974BBA"/>
    <w:rsid w:val="00974F62"/>
    <w:rsid w:val="00981AEE"/>
    <w:rsid w:val="00983A81"/>
    <w:rsid w:val="00985720"/>
    <w:rsid w:val="009868F5"/>
    <w:rsid w:val="00991FAB"/>
    <w:rsid w:val="00994332"/>
    <w:rsid w:val="00997D64"/>
    <w:rsid w:val="009A3331"/>
    <w:rsid w:val="009A6013"/>
    <w:rsid w:val="009B305A"/>
    <w:rsid w:val="009B395A"/>
    <w:rsid w:val="009B7AA1"/>
    <w:rsid w:val="009C0BD3"/>
    <w:rsid w:val="009C2967"/>
    <w:rsid w:val="009C3857"/>
    <w:rsid w:val="009C7CE5"/>
    <w:rsid w:val="009D2435"/>
    <w:rsid w:val="009D513D"/>
    <w:rsid w:val="009D7A9C"/>
    <w:rsid w:val="009E1000"/>
    <w:rsid w:val="009E12E6"/>
    <w:rsid w:val="009E260F"/>
    <w:rsid w:val="009E3BD7"/>
    <w:rsid w:val="009E4492"/>
    <w:rsid w:val="009E7137"/>
    <w:rsid w:val="009F57F3"/>
    <w:rsid w:val="00A01BF3"/>
    <w:rsid w:val="00A029B3"/>
    <w:rsid w:val="00A06214"/>
    <w:rsid w:val="00A10FA6"/>
    <w:rsid w:val="00A11297"/>
    <w:rsid w:val="00A13166"/>
    <w:rsid w:val="00A172CD"/>
    <w:rsid w:val="00A17CF8"/>
    <w:rsid w:val="00A2401D"/>
    <w:rsid w:val="00A247D0"/>
    <w:rsid w:val="00A27B68"/>
    <w:rsid w:val="00A30693"/>
    <w:rsid w:val="00A31CB3"/>
    <w:rsid w:val="00A37FDB"/>
    <w:rsid w:val="00A40149"/>
    <w:rsid w:val="00A4372B"/>
    <w:rsid w:val="00A43C95"/>
    <w:rsid w:val="00A43CE6"/>
    <w:rsid w:val="00A51772"/>
    <w:rsid w:val="00A52267"/>
    <w:rsid w:val="00A60A33"/>
    <w:rsid w:val="00A6325E"/>
    <w:rsid w:val="00A652BA"/>
    <w:rsid w:val="00A66BBD"/>
    <w:rsid w:val="00A72F1A"/>
    <w:rsid w:val="00A75F9F"/>
    <w:rsid w:val="00A76998"/>
    <w:rsid w:val="00A8269C"/>
    <w:rsid w:val="00AA1F99"/>
    <w:rsid w:val="00AA3EA6"/>
    <w:rsid w:val="00AB2614"/>
    <w:rsid w:val="00AB3BC1"/>
    <w:rsid w:val="00AB3E3A"/>
    <w:rsid w:val="00AB5DE1"/>
    <w:rsid w:val="00AC1C7F"/>
    <w:rsid w:val="00AC1E71"/>
    <w:rsid w:val="00AC289F"/>
    <w:rsid w:val="00AC7C9C"/>
    <w:rsid w:val="00AC7D69"/>
    <w:rsid w:val="00AD1671"/>
    <w:rsid w:val="00AD1752"/>
    <w:rsid w:val="00AD529C"/>
    <w:rsid w:val="00AD702F"/>
    <w:rsid w:val="00AD7C3F"/>
    <w:rsid w:val="00AE319B"/>
    <w:rsid w:val="00AE3B3D"/>
    <w:rsid w:val="00AF08EB"/>
    <w:rsid w:val="00AF279E"/>
    <w:rsid w:val="00B007D5"/>
    <w:rsid w:val="00B020B5"/>
    <w:rsid w:val="00B026E9"/>
    <w:rsid w:val="00B04615"/>
    <w:rsid w:val="00B057D6"/>
    <w:rsid w:val="00B07A0D"/>
    <w:rsid w:val="00B10A14"/>
    <w:rsid w:val="00B10C04"/>
    <w:rsid w:val="00B11EC3"/>
    <w:rsid w:val="00B13229"/>
    <w:rsid w:val="00B132CE"/>
    <w:rsid w:val="00B237E7"/>
    <w:rsid w:val="00B26E5D"/>
    <w:rsid w:val="00B27158"/>
    <w:rsid w:val="00B36F0B"/>
    <w:rsid w:val="00B37EC9"/>
    <w:rsid w:val="00B40598"/>
    <w:rsid w:val="00B40A2C"/>
    <w:rsid w:val="00B42296"/>
    <w:rsid w:val="00B43075"/>
    <w:rsid w:val="00B47C64"/>
    <w:rsid w:val="00B5079A"/>
    <w:rsid w:val="00B522E3"/>
    <w:rsid w:val="00B54324"/>
    <w:rsid w:val="00B64D1C"/>
    <w:rsid w:val="00B67B5C"/>
    <w:rsid w:val="00B80FBB"/>
    <w:rsid w:val="00B8491D"/>
    <w:rsid w:val="00B86632"/>
    <w:rsid w:val="00B9054A"/>
    <w:rsid w:val="00B9092A"/>
    <w:rsid w:val="00B91437"/>
    <w:rsid w:val="00B93EFF"/>
    <w:rsid w:val="00B95CDC"/>
    <w:rsid w:val="00B96B59"/>
    <w:rsid w:val="00BA6E3F"/>
    <w:rsid w:val="00BA72A6"/>
    <w:rsid w:val="00BB180F"/>
    <w:rsid w:val="00BB45A8"/>
    <w:rsid w:val="00BC01FF"/>
    <w:rsid w:val="00BD2462"/>
    <w:rsid w:val="00BD299F"/>
    <w:rsid w:val="00BD322A"/>
    <w:rsid w:val="00BD3B69"/>
    <w:rsid w:val="00BE317C"/>
    <w:rsid w:val="00BE3AB0"/>
    <w:rsid w:val="00BE4BE5"/>
    <w:rsid w:val="00C00271"/>
    <w:rsid w:val="00C03160"/>
    <w:rsid w:val="00C07854"/>
    <w:rsid w:val="00C17762"/>
    <w:rsid w:val="00C20717"/>
    <w:rsid w:val="00C21B82"/>
    <w:rsid w:val="00C2661C"/>
    <w:rsid w:val="00C35B71"/>
    <w:rsid w:val="00C43BD2"/>
    <w:rsid w:val="00C476E9"/>
    <w:rsid w:val="00C60ABD"/>
    <w:rsid w:val="00C6141E"/>
    <w:rsid w:val="00C63EE7"/>
    <w:rsid w:val="00C67044"/>
    <w:rsid w:val="00C7244E"/>
    <w:rsid w:val="00C83DFF"/>
    <w:rsid w:val="00C85005"/>
    <w:rsid w:val="00C853FB"/>
    <w:rsid w:val="00C906EE"/>
    <w:rsid w:val="00C946C0"/>
    <w:rsid w:val="00C94A30"/>
    <w:rsid w:val="00CA223A"/>
    <w:rsid w:val="00CA32AF"/>
    <w:rsid w:val="00CA7A94"/>
    <w:rsid w:val="00CB1790"/>
    <w:rsid w:val="00CB546F"/>
    <w:rsid w:val="00CC0E16"/>
    <w:rsid w:val="00CC74F9"/>
    <w:rsid w:val="00CD0BF1"/>
    <w:rsid w:val="00CD31D7"/>
    <w:rsid w:val="00CD6FFA"/>
    <w:rsid w:val="00CE5500"/>
    <w:rsid w:val="00CE79A8"/>
    <w:rsid w:val="00CF13EE"/>
    <w:rsid w:val="00CF74F6"/>
    <w:rsid w:val="00D03BC1"/>
    <w:rsid w:val="00D16B2B"/>
    <w:rsid w:val="00D260AA"/>
    <w:rsid w:val="00D260AE"/>
    <w:rsid w:val="00D35B60"/>
    <w:rsid w:val="00D374C4"/>
    <w:rsid w:val="00D4340E"/>
    <w:rsid w:val="00D437F9"/>
    <w:rsid w:val="00D451A9"/>
    <w:rsid w:val="00D451FB"/>
    <w:rsid w:val="00D5099D"/>
    <w:rsid w:val="00D511EA"/>
    <w:rsid w:val="00D55868"/>
    <w:rsid w:val="00D55A75"/>
    <w:rsid w:val="00D6049D"/>
    <w:rsid w:val="00D611BA"/>
    <w:rsid w:val="00D701D2"/>
    <w:rsid w:val="00D73AC5"/>
    <w:rsid w:val="00D73D4C"/>
    <w:rsid w:val="00D751E8"/>
    <w:rsid w:val="00D77B5D"/>
    <w:rsid w:val="00D83541"/>
    <w:rsid w:val="00D873FE"/>
    <w:rsid w:val="00D878F0"/>
    <w:rsid w:val="00D87BF7"/>
    <w:rsid w:val="00D94086"/>
    <w:rsid w:val="00DA0FD4"/>
    <w:rsid w:val="00DA11A1"/>
    <w:rsid w:val="00DA218F"/>
    <w:rsid w:val="00DA21F0"/>
    <w:rsid w:val="00DB1EF7"/>
    <w:rsid w:val="00DB3634"/>
    <w:rsid w:val="00DB3BF8"/>
    <w:rsid w:val="00DB3E12"/>
    <w:rsid w:val="00DB4D97"/>
    <w:rsid w:val="00DB549B"/>
    <w:rsid w:val="00DB7F9F"/>
    <w:rsid w:val="00DC0FF5"/>
    <w:rsid w:val="00DC41FD"/>
    <w:rsid w:val="00DC5F00"/>
    <w:rsid w:val="00DC771F"/>
    <w:rsid w:val="00DD4372"/>
    <w:rsid w:val="00DD4697"/>
    <w:rsid w:val="00DD6B53"/>
    <w:rsid w:val="00DE505F"/>
    <w:rsid w:val="00DF7D3C"/>
    <w:rsid w:val="00E02314"/>
    <w:rsid w:val="00E03A08"/>
    <w:rsid w:val="00E0596B"/>
    <w:rsid w:val="00E06482"/>
    <w:rsid w:val="00E06C20"/>
    <w:rsid w:val="00E10F69"/>
    <w:rsid w:val="00E12141"/>
    <w:rsid w:val="00E131A8"/>
    <w:rsid w:val="00E17146"/>
    <w:rsid w:val="00E204DC"/>
    <w:rsid w:val="00E20A92"/>
    <w:rsid w:val="00E20D17"/>
    <w:rsid w:val="00E25426"/>
    <w:rsid w:val="00E25F17"/>
    <w:rsid w:val="00E26FBB"/>
    <w:rsid w:val="00E30666"/>
    <w:rsid w:val="00E3088B"/>
    <w:rsid w:val="00E314F1"/>
    <w:rsid w:val="00E34141"/>
    <w:rsid w:val="00E403A0"/>
    <w:rsid w:val="00E40EEB"/>
    <w:rsid w:val="00E40F4F"/>
    <w:rsid w:val="00E4229C"/>
    <w:rsid w:val="00E42C1B"/>
    <w:rsid w:val="00E47313"/>
    <w:rsid w:val="00E64D0A"/>
    <w:rsid w:val="00E6575A"/>
    <w:rsid w:val="00E7084A"/>
    <w:rsid w:val="00E727C1"/>
    <w:rsid w:val="00E83D8A"/>
    <w:rsid w:val="00E858EE"/>
    <w:rsid w:val="00E935BA"/>
    <w:rsid w:val="00E962D7"/>
    <w:rsid w:val="00E96306"/>
    <w:rsid w:val="00E97D9F"/>
    <w:rsid w:val="00EB48E0"/>
    <w:rsid w:val="00EC1A8C"/>
    <w:rsid w:val="00EC1E44"/>
    <w:rsid w:val="00EC1E9F"/>
    <w:rsid w:val="00EC3DBF"/>
    <w:rsid w:val="00ED6C7F"/>
    <w:rsid w:val="00EE12C8"/>
    <w:rsid w:val="00EE5FC0"/>
    <w:rsid w:val="00EF2663"/>
    <w:rsid w:val="00EF2DD6"/>
    <w:rsid w:val="00EF6813"/>
    <w:rsid w:val="00EF747F"/>
    <w:rsid w:val="00F0279F"/>
    <w:rsid w:val="00F031E7"/>
    <w:rsid w:val="00F04B4C"/>
    <w:rsid w:val="00F06E9D"/>
    <w:rsid w:val="00F07C3E"/>
    <w:rsid w:val="00F109E0"/>
    <w:rsid w:val="00F10E9B"/>
    <w:rsid w:val="00F14224"/>
    <w:rsid w:val="00F21BFD"/>
    <w:rsid w:val="00F21EDD"/>
    <w:rsid w:val="00F26FD4"/>
    <w:rsid w:val="00F32C1F"/>
    <w:rsid w:val="00F333FA"/>
    <w:rsid w:val="00F35B49"/>
    <w:rsid w:val="00F40736"/>
    <w:rsid w:val="00F407D4"/>
    <w:rsid w:val="00F417A9"/>
    <w:rsid w:val="00F43BC4"/>
    <w:rsid w:val="00F4532E"/>
    <w:rsid w:val="00F51415"/>
    <w:rsid w:val="00F546C7"/>
    <w:rsid w:val="00F61BEF"/>
    <w:rsid w:val="00F63CA0"/>
    <w:rsid w:val="00F66B2B"/>
    <w:rsid w:val="00F704EE"/>
    <w:rsid w:val="00F80031"/>
    <w:rsid w:val="00F85AEB"/>
    <w:rsid w:val="00F87175"/>
    <w:rsid w:val="00F92AA1"/>
    <w:rsid w:val="00F95569"/>
    <w:rsid w:val="00F9780C"/>
    <w:rsid w:val="00FA07D8"/>
    <w:rsid w:val="00FA3E71"/>
    <w:rsid w:val="00FA43CF"/>
    <w:rsid w:val="00FA6EA7"/>
    <w:rsid w:val="00FA7468"/>
    <w:rsid w:val="00FA7B9A"/>
    <w:rsid w:val="00FB07CA"/>
    <w:rsid w:val="00FB1BF1"/>
    <w:rsid w:val="00FB2232"/>
    <w:rsid w:val="00FB5792"/>
    <w:rsid w:val="00FC084A"/>
    <w:rsid w:val="00FC4D90"/>
    <w:rsid w:val="00FC6080"/>
    <w:rsid w:val="00FD055E"/>
    <w:rsid w:val="00FD441C"/>
    <w:rsid w:val="00FD5CAB"/>
    <w:rsid w:val="00FE0035"/>
    <w:rsid w:val="00FE1026"/>
    <w:rsid w:val="00FF165A"/>
    <w:rsid w:val="00FF182E"/>
    <w:rsid w:val="00FF1889"/>
    <w:rsid w:val="00FF1D9B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CD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link w:val="Heading1Char"/>
    <w:uiPriority w:val="99"/>
    <w:qFormat/>
    <w:locked/>
    <w:rsid w:val="0038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509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0FF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099D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082DF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C1B"/>
    <w:rPr>
      <w:rFonts w:ascii="Times New Roman" w:hAnsi="Times New Roman" w:cs="Times New Roman"/>
      <w:sz w:val="2"/>
      <w:lang w:val="uk-UA"/>
    </w:rPr>
  </w:style>
  <w:style w:type="character" w:styleId="Hyperlink">
    <w:name w:val="Hyperlink"/>
    <w:basedOn w:val="DefaultParagraphFont"/>
    <w:uiPriority w:val="99"/>
    <w:rsid w:val="00F85AEB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locked/>
    <w:rsid w:val="00F85AE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F5E2E"/>
    <w:pPr>
      <w:ind w:left="720"/>
      <w:contextualSpacing/>
    </w:pPr>
  </w:style>
  <w:style w:type="paragraph" w:customStyle="1" w:styleId="Default">
    <w:name w:val="Default"/>
    <w:uiPriority w:val="99"/>
    <w:rsid w:val="00E64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locked/>
    <w:rsid w:val="006466A7"/>
    <w:rPr>
      <w:rFonts w:cs="Times New Roman"/>
      <w:b/>
      <w:bCs/>
    </w:rPr>
  </w:style>
  <w:style w:type="paragraph" w:customStyle="1" w:styleId="p">
    <w:name w:val="p"/>
    <w:basedOn w:val="Normal"/>
    <w:uiPriority w:val="99"/>
    <w:rsid w:val="00605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x.gov.ua/zakonodavstvo/podatkove-zakonodavstvo/nakazi/7577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140</Words>
  <Characters>801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Ірина Тунська</dc:creator>
  <cp:keywords/>
  <dc:description/>
  <cp:lastModifiedBy>my290-gerey</cp:lastModifiedBy>
  <cp:revision>3</cp:revision>
  <cp:lastPrinted>2021-07-08T11:56:00Z</cp:lastPrinted>
  <dcterms:created xsi:type="dcterms:W3CDTF">2021-07-19T11:27:00Z</dcterms:created>
  <dcterms:modified xsi:type="dcterms:W3CDTF">2021-07-19T11:30:00Z</dcterms:modified>
</cp:coreProperties>
</file>